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32" w:rsidRDefault="009E4C32">
      <w:r>
        <w:rPr>
          <w:noProof/>
        </w:rPr>
        <w:t xml:space="preserve">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ÐµÐ´Ð°" style="width:262.5pt;height:2in;visibility:visible">
            <v:imagedata r:id="rId5" o:title=""/>
          </v:shape>
        </w:pict>
      </w:r>
    </w:p>
    <w:p w:rsidR="009E4C32" w:rsidRPr="00901A50" w:rsidRDefault="009E4C32" w:rsidP="00901A50">
      <w:pPr>
        <w:shd w:val="clear" w:color="auto" w:fill="FFFFFF"/>
        <w:spacing w:before="102" w:after="102" w:line="240" w:lineRule="auto"/>
        <w:textAlignment w:val="baseline"/>
        <w:outlineLvl w:val="1"/>
        <w:rPr>
          <w:rFonts w:ascii="Arial" w:hAnsi="Arial" w:cs="Arial"/>
          <w:b/>
          <w:bCs/>
          <w:color w:val="000000"/>
          <w:spacing w:val="-5"/>
          <w:sz w:val="36"/>
          <w:szCs w:val="36"/>
        </w:rPr>
      </w:pPr>
      <w:r w:rsidRPr="00901A50">
        <w:rPr>
          <w:rFonts w:ascii="Arial" w:hAnsi="Arial" w:cs="Arial"/>
          <w:b/>
          <w:bCs/>
          <w:color w:val="000000"/>
          <w:spacing w:val="-5"/>
          <w:sz w:val="36"/>
          <w:szCs w:val="36"/>
        </w:rPr>
        <w:t>15 продуктов, действие которых научно подтве</w:t>
      </w:r>
      <w:r w:rsidRPr="00901A50">
        <w:rPr>
          <w:rFonts w:ascii="Arial" w:hAnsi="Arial" w:cs="Arial"/>
          <w:b/>
          <w:bCs/>
          <w:color w:val="000000"/>
          <w:spacing w:val="-5"/>
          <w:sz w:val="36"/>
          <w:szCs w:val="36"/>
        </w:rPr>
        <w:t>р</w:t>
      </w:r>
      <w:r w:rsidRPr="00901A50">
        <w:rPr>
          <w:rFonts w:ascii="Arial" w:hAnsi="Arial" w:cs="Arial"/>
          <w:b/>
          <w:bCs/>
          <w:color w:val="000000"/>
          <w:spacing w:val="-5"/>
          <w:sz w:val="36"/>
          <w:szCs w:val="36"/>
        </w:rPr>
        <w:t>ждено</w:t>
      </w: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Первое место заняли томаты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FC50F2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Они способны сдерживать развитие рака простаты, мочевого пузыря и инфаркта.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6" type="#_x0000_t75" alt="tomat" style="width:154.5pt;height:90.75pt;visibility:visible">
            <v:imagedata r:id="rId6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Второе место ученые отвели брокколи и его активному веществу сульфорафану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Уже сейчас на основе этого вещ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ства созданы многие сердечные л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карства.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" o:spid="_x0000_i1027" type="#_x0000_t75" alt="brokkoli" style="width:170.25pt;height:92.25pt;visibility:visible">
            <v:imagedata r:id="rId7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Растительные нерафинированные масла и орехи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Омега-3 полиненасыщенные жи</w:t>
      </w:r>
      <w:r w:rsidRPr="00FC50F2">
        <w:rPr>
          <w:rFonts w:ascii="Times New Roman" w:hAnsi="Times New Roman"/>
          <w:color w:val="000000"/>
          <w:sz w:val="28"/>
          <w:szCs w:val="28"/>
        </w:rPr>
        <w:t>р</w:t>
      </w:r>
      <w:r w:rsidRPr="00FC50F2">
        <w:rPr>
          <w:rFonts w:ascii="Times New Roman" w:hAnsi="Times New Roman"/>
          <w:color w:val="000000"/>
          <w:sz w:val="28"/>
          <w:szCs w:val="28"/>
        </w:rPr>
        <w:t>ные кислоты, которыми богаты оливковое, кунжутное, тыквенное, облепиховое, льняное масла, а та</w:t>
      </w:r>
      <w:r w:rsidRPr="00FC50F2">
        <w:rPr>
          <w:rFonts w:ascii="Times New Roman" w:hAnsi="Times New Roman"/>
          <w:color w:val="000000"/>
          <w:sz w:val="28"/>
          <w:szCs w:val="28"/>
        </w:rPr>
        <w:t>к</w:t>
      </w:r>
      <w:r w:rsidRPr="00FC50F2">
        <w:rPr>
          <w:rFonts w:ascii="Times New Roman" w:hAnsi="Times New Roman"/>
          <w:color w:val="000000"/>
          <w:sz w:val="28"/>
          <w:szCs w:val="28"/>
        </w:rPr>
        <w:t>же орехи и рыба северных морей (не путать с искус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FC50F2">
        <w:rPr>
          <w:rFonts w:ascii="Times New Roman" w:hAnsi="Times New Roman"/>
          <w:color w:val="000000"/>
          <w:sz w:val="28"/>
          <w:szCs w:val="28"/>
        </w:rPr>
        <w:t>твенно выр</w:t>
      </w:r>
      <w:r w:rsidRPr="00FC50F2">
        <w:rPr>
          <w:rFonts w:ascii="Times New Roman" w:hAnsi="Times New Roman"/>
          <w:color w:val="000000"/>
          <w:sz w:val="28"/>
          <w:szCs w:val="28"/>
        </w:rPr>
        <w:t>а</w:t>
      </w:r>
      <w:r w:rsidRPr="00FC50F2">
        <w:rPr>
          <w:rFonts w:ascii="Times New Roman" w:hAnsi="Times New Roman"/>
          <w:color w:val="000000"/>
          <w:sz w:val="28"/>
          <w:szCs w:val="28"/>
        </w:rPr>
        <w:t>щенным лососем) способны сде</w:t>
      </w:r>
      <w:r w:rsidRPr="00FC50F2">
        <w:rPr>
          <w:rFonts w:ascii="Times New Roman" w:hAnsi="Times New Roman"/>
          <w:color w:val="000000"/>
          <w:sz w:val="28"/>
          <w:szCs w:val="28"/>
        </w:rPr>
        <w:t>р</w:t>
      </w:r>
      <w:r w:rsidRPr="00FC50F2">
        <w:rPr>
          <w:rFonts w:ascii="Times New Roman" w:hAnsi="Times New Roman"/>
          <w:color w:val="000000"/>
          <w:sz w:val="28"/>
          <w:szCs w:val="28"/>
        </w:rPr>
        <w:t>живать рост «плохого»</w:t>
      </w:r>
      <w:r>
        <w:rPr>
          <w:rFonts w:ascii="Times New Roman" w:hAnsi="Times New Roman"/>
          <w:color w:val="000000"/>
          <w:sz w:val="28"/>
          <w:szCs w:val="28"/>
        </w:rPr>
        <w:t xml:space="preserve"> холестер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на, укреплять сердечную</w:t>
      </w:r>
      <w:r w:rsidRPr="00FC50F2">
        <w:rPr>
          <w:rFonts w:ascii="Times New Roman" w:hAnsi="Times New Roman"/>
          <w:color w:val="000000"/>
          <w:sz w:val="28"/>
          <w:szCs w:val="28"/>
        </w:rPr>
        <w:t xml:space="preserve"> мышц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C50F2">
        <w:rPr>
          <w:rFonts w:ascii="Times New Roman" w:hAnsi="Times New Roman"/>
          <w:color w:val="000000"/>
          <w:sz w:val="28"/>
          <w:szCs w:val="28"/>
        </w:rPr>
        <w:t xml:space="preserve"> и  предотвращать развитие некоторых форм рака.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" o:spid="_x0000_i1028" type="#_x0000_t75" alt="malst" style="width:180pt;height:140.25pt;visibility:visible">
            <v:imagedata r:id="rId8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            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Свекла</w: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По мнению ученых, ежедневное присутствие свеклы в рационе п</w:t>
      </w:r>
      <w:r w:rsidRPr="00FC50F2">
        <w:rPr>
          <w:rFonts w:ascii="Times New Roman" w:hAnsi="Times New Roman"/>
          <w:color w:val="000000"/>
          <w:sz w:val="28"/>
          <w:szCs w:val="28"/>
        </w:rPr>
        <w:t>и</w:t>
      </w:r>
      <w:r w:rsidRPr="00FC50F2">
        <w:rPr>
          <w:rFonts w:ascii="Times New Roman" w:hAnsi="Times New Roman"/>
          <w:color w:val="000000"/>
          <w:sz w:val="28"/>
          <w:szCs w:val="28"/>
        </w:rPr>
        <w:t>тания существенно сокращает риск развития инсульта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" o:spid="_x0000_i1029" type="#_x0000_t75" alt="svekla" style="width:180pt;height:103.5pt;visibility:visible">
            <v:imagedata r:id="rId9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Бобовые замкнули первую пятерку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Научно доказано, что отварная красная и черная фасоль сокращ</w:t>
      </w:r>
      <w:r w:rsidRPr="00FC50F2">
        <w:rPr>
          <w:rFonts w:ascii="Times New Roman" w:hAnsi="Times New Roman"/>
          <w:color w:val="000000"/>
          <w:sz w:val="28"/>
          <w:szCs w:val="28"/>
        </w:rPr>
        <w:t>а</w:t>
      </w:r>
      <w:r w:rsidRPr="00FC50F2">
        <w:rPr>
          <w:rFonts w:ascii="Times New Roman" w:hAnsi="Times New Roman"/>
          <w:color w:val="000000"/>
          <w:sz w:val="28"/>
          <w:szCs w:val="28"/>
        </w:rPr>
        <w:t>ют рис</w:t>
      </w:r>
      <w:r>
        <w:rPr>
          <w:rFonts w:ascii="Times New Roman" w:hAnsi="Times New Roman"/>
          <w:color w:val="000000"/>
          <w:sz w:val="28"/>
          <w:szCs w:val="28"/>
        </w:rPr>
        <w:t>к развития рака молочной железы.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" o:spid="_x0000_i1030" type="#_x0000_t75" alt="boby" style="width:141.75pt;height:133.5pt;visibility:visible">
            <v:imagedata r:id="rId10" o:title=""/>
          </v:shape>
        </w:pic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Необработанное цельное зерно открыло вторую пятерку полезных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продуктов питания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Такие крупы как гречка, овес, н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очищенный рис и пшено защищают сосуды от возникновения атер</w:t>
      </w:r>
      <w:r w:rsidRPr="00FC50F2">
        <w:rPr>
          <w:rFonts w:ascii="Times New Roman" w:hAnsi="Times New Roman"/>
          <w:color w:val="000000"/>
          <w:sz w:val="28"/>
          <w:szCs w:val="28"/>
        </w:rPr>
        <w:t>о</w:t>
      </w:r>
      <w:r w:rsidRPr="00FC50F2">
        <w:rPr>
          <w:rFonts w:ascii="Times New Roman" w:hAnsi="Times New Roman"/>
          <w:color w:val="000000"/>
          <w:sz w:val="28"/>
          <w:szCs w:val="28"/>
        </w:rPr>
        <w:t>склеротических бляшек и помогают сбросить лишний вес, а ожирение на сегодняшний день вызывает 8 форм рака!</w: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noProof/>
          <w:color w:val="000000"/>
          <w:spacing w:val="-5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b/>
          <w:noProof/>
          <w:color w:val="000000"/>
          <w:spacing w:val="-5"/>
          <w:sz w:val="28"/>
          <w:szCs w:val="28"/>
        </w:rPr>
        <w:pict>
          <v:shape id="Рисунок 9" o:spid="_x0000_i1031" type="#_x0000_t75" alt="grecha" style="width:126.75pt;height:126.75pt;visibility:visible">
            <v:imagedata r:id="rId11" o:title=""/>
          </v:shape>
        </w:pict>
      </w: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Ягоды в этом списке заняли свое седьмое счастливое место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Самыми полезными из них ученые назвали чернику,  клюкву,  черную смородину, облепиху и ежевику. Все они борются со свободными радикалами и являются вкусной профилактикой раковых заболев</w:t>
      </w:r>
      <w:r w:rsidRPr="00FC50F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0" o:spid="_x0000_i1032" type="#_x0000_t75" alt="yagody" style="width:166.5pt;height:123.75pt;visibility:visible">
            <v:imagedata r:id="rId12" o:title=""/>
          </v:shape>
        </w:pic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Восьмое место специалисты отвели зелени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Хлорофилл, которым богата пе</w:t>
      </w:r>
      <w:r w:rsidRPr="00FC50F2">
        <w:rPr>
          <w:rFonts w:ascii="Times New Roman" w:hAnsi="Times New Roman"/>
          <w:color w:val="000000"/>
          <w:sz w:val="28"/>
          <w:szCs w:val="28"/>
        </w:rPr>
        <w:t>т</w:t>
      </w:r>
      <w:r w:rsidRPr="00FC50F2">
        <w:rPr>
          <w:rFonts w:ascii="Times New Roman" w:hAnsi="Times New Roman"/>
          <w:color w:val="000000"/>
          <w:sz w:val="28"/>
          <w:szCs w:val="28"/>
        </w:rPr>
        <w:t>рушка, зеленые салаты, укроп, ки</w:t>
      </w:r>
      <w:r w:rsidRPr="00FC50F2">
        <w:rPr>
          <w:rFonts w:ascii="Times New Roman" w:hAnsi="Times New Roman"/>
          <w:color w:val="000000"/>
          <w:sz w:val="28"/>
          <w:szCs w:val="28"/>
        </w:rPr>
        <w:t>н</w:t>
      </w:r>
      <w:r w:rsidRPr="00FC50F2">
        <w:rPr>
          <w:rFonts w:ascii="Times New Roman" w:hAnsi="Times New Roman"/>
          <w:color w:val="000000"/>
          <w:sz w:val="28"/>
          <w:szCs w:val="28"/>
        </w:rPr>
        <w:t>за, шпинат и базилик, нивелируют вредное воздействие некоторых продуктов питания и также обл</w:t>
      </w:r>
      <w:r w:rsidRPr="00FC50F2">
        <w:rPr>
          <w:rFonts w:ascii="Times New Roman" w:hAnsi="Times New Roman"/>
          <w:color w:val="000000"/>
          <w:sz w:val="28"/>
          <w:szCs w:val="28"/>
        </w:rPr>
        <w:t>а</w:t>
      </w:r>
      <w:r w:rsidRPr="00FC50F2">
        <w:rPr>
          <w:rFonts w:ascii="Times New Roman" w:hAnsi="Times New Roman"/>
          <w:color w:val="000000"/>
          <w:sz w:val="28"/>
          <w:szCs w:val="28"/>
        </w:rPr>
        <w:t>дают антиоксидантами свойствами.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1" o:spid="_x0000_i1033" type="#_x0000_t75" alt="zelen" style="width:150pt;height:101.25pt;visibility:visible">
            <v:imagedata r:id="rId13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Девятое место досталось кураге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Научно доказано, что ежедневное употребление 2-3 сушеных абрик</w:t>
      </w:r>
      <w:r w:rsidRPr="00FC50F2">
        <w:rPr>
          <w:rFonts w:ascii="Times New Roman" w:hAnsi="Times New Roman"/>
          <w:color w:val="000000"/>
          <w:sz w:val="28"/>
          <w:szCs w:val="28"/>
        </w:rPr>
        <w:t>о</w:t>
      </w:r>
      <w:r w:rsidRPr="00FC50F2">
        <w:rPr>
          <w:rFonts w:ascii="Times New Roman" w:hAnsi="Times New Roman"/>
          <w:color w:val="000000"/>
          <w:sz w:val="28"/>
          <w:szCs w:val="28"/>
        </w:rPr>
        <w:t>сов в день защищают сердце от и</w:t>
      </w:r>
      <w:r w:rsidRPr="00FC50F2">
        <w:rPr>
          <w:rFonts w:ascii="Times New Roman" w:hAnsi="Times New Roman"/>
          <w:color w:val="000000"/>
          <w:sz w:val="28"/>
          <w:szCs w:val="28"/>
        </w:rPr>
        <w:t>н</w:t>
      </w:r>
      <w:r w:rsidRPr="00FC50F2">
        <w:rPr>
          <w:rFonts w:ascii="Times New Roman" w:hAnsi="Times New Roman"/>
          <w:color w:val="000000"/>
          <w:sz w:val="28"/>
          <w:szCs w:val="28"/>
        </w:rPr>
        <w:t>фаркта.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2" o:spid="_x0000_i1034" type="#_x0000_t75" alt="kuraga" style="width:136.5pt;height:102.75pt;visibility:visible">
            <v:imagedata r:id="rId14" o:title=""/>
          </v:shape>
        </w:pict>
      </w: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Замыкают десятку супрепродуктов овощи и фрукты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smartTag w:uri="urn:schemas-microsoft-com:office:smarttags" w:element="metricconverter">
        <w:smartTagPr>
          <w:attr w:name="ProductID" w:val="400 граммов"/>
        </w:smartTagPr>
      </w:smartTag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00 граммов"/>
        </w:smartTagPr>
        <w:r w:rsidRPr="00FC50F2">
          <w:rPr>
            <w:rFonts w:ascii="Times New Roman" w:hAnsi="Times New Roman"/>
            <w:color w:val="000000"/>
            <w:sz w:val="28"/>
            <w:szCs w:val="28"/>
          </w:rPr>
          <w:t>400 граммов</w:t>
        </w:r>
      </w:smartTag>
      <w:r w:rsidRPr="00FC50F2">
        <w:rPr>
          <w:rFonts w:ascii="Times New Roman" w:hAnsi="Times New Roman"/>
          <w:color w:val="000000"/>
          <w:sz w:val="28"/>
          <w:szCs w:val="28"/>
        </w:rPr>
        <w:t xml:space="preserve"> в день, не меньше. Иначе они теряют свое полезное свойство. Среди большого множ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ства овощей и фруктов ученые в</w:t>
      </w:r>
      <w:r w:rsidRPr="00FC50F2">
        <w:rPr>
          <w:rFonts w:ascii="Times New Roman" w:hAnsi="Times New Roman"/>
          <w:color w:val="000000"/>
          <w:sz w:val="28"/>
          <w:szCs w:val="28"/>
        </w:rPr>
        <w:t>ы</w:t>
      </w:r>
      <w:r w:rsidRPr="00FC50F2">
        <w:rPr>
          <w:rFonts w:ascii="Times New Roman" w:hAnsi="Times New Roman"/>
          <w:color w:val="000000"/>
          <w:sz w:val="28"/>
          <w:szCs w:val="28"/>
        </w:rPr>
        <w:t>делили(кроме выше названых т</w:t>
      </w:r>
      <w:r w:rsidRPr="00FC50F2">
        <w:rPr>
          <w:rFonts w:ascii="Times New Roman" w:hAnsi="Times New Roman"/>
          <w:color w:val="000000"/>
          <w:sz w:val="28"/>
          <w:szCs w:val="28"/>
        </w:rPr>
        <w:t>о</w:t>
      </w:r>
      <w:r w:rsidRPr="00FC50F2">
        <w:rPr>
          <w:rFonts w:ascii="Times New Roman" w:hAnsi="Times New Roman"/>
          <w:color w:val="000000"/>
          <w:sz w:val="28"/>
          <w:szCs w:val="28"/>
        </w:rPr>
        <w:t>матов, свеклы и брокколи) – другие крестоцветные, морковь, молодой картофель и батат, тыкву, яблоки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3" o:spid="_x0000_i1035" type="#_x0000_t75" alt="eda" style="width:168pt;height:148.5pt;visibility:visible">
            <v:imagedata r:id="rId15" o:title=""/>
          </v:shape>
        </w:pic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Одиннадцатое место досталось зеленому чаю и черному шоколаду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Катехины, которыми богат настоящих зеленый чай и черный шоколад, пр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пятствуют делению раковых клеток и существенно сокращают риск развития рака кишечника, желудка, легких и печени. Кроме того, зеленый чай входит в тройку так называемых сердечных суперпродуктов.</w:t>
      </w:r>
    </w:p>
    <w:p w:rsidR="009E4C32" w:rsidRPr="00FC50F2" w:rsidRDefault="009E4C32" w:rsidP="00632056">
      <w:pPr>
        <w:shd w:val="clear" w:color="auto" w:fill="FFFFFF"/>
        <w:spacing w:after="204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14" o:spid="_x0000_s1026" type="#_x0000_t75" alt="tee" style="position:absolute;left:0;text-align:left;margin-left:126pt;margin-top:6.85pt;width:180pt;height:112.35pt;z-index:251658240;visibility:visible">
            <v:imagedata r:id="rId16" o:title=""/>
            <w10:wrap type="square" side="right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На двенадцатое место ученые ост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рожно поставили бокал красного с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у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хого вина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Почему ост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50F2">
        <w:rPr>
          <w:rFonts w:ascii="Times New Roman" w:hAnsi="Times New Roman"/>
          <w:color w:val="000000"/>
          <w:sz w:val="28"/>
          <w:szCs w:val="28"/>
        </w:rPr>
        <w:t>рожно, потому что пр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 xml:space="preserve">вышение </w:t>
      </w:r>
      <w:smartTag w:uri="urn:schemas-microsoft-com:office:smarttags" w:element="metricconverter">
        <w:smartTagPr>
          <w:attr w:name="ProductID" w:val="150 граммов"/>
        </w:smartTagPr>
        <w:r w:rsidRPr="00FC50F2">
          <w:rPr>
            <w:rFonts w:ascii="Times New Roman" w:hAnsi="Times New Roman"/>
            <w:color w:val="000000"/>
            <w:sz w:val="28"/>
            <w:szCs w:val="28"/>
          </w:rPr>
          <w:t>150 граммов</w:t>
        </w:r>
      </w:smartTag>
      <w:r w:rsidRPr="00FC50F2">
        <w:rPr>
          <w:rFonts w:ascii="Times New Roman" w:hAnsi="Times New Roman"/>
          <w:color w:val="000000"/>
          <w:sz w:val="28"/>
          <w:szCs w:val="28"/>
        </w:rPr>
        <w:t xml:space="preserve"> в день пр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вратит «лекарство» в яд.</w: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5" o:spid="_x0000_i1036" type="#_x0000_t75" alt="vino" style="width:123pt;height:99pt;visibility:visible">
            <v:imagedata r:id="rId17" o:title=""/>
          </v:shape>
        </w:pict>
      </w:r>
    </w:p>
    <w:p w:rsidR="009E4C3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Тринадцатое место досталось куркуме из-за ее активного вещества под н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звание куркумин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В умеренных количествах он з</w:t>
      </w:r>
      <w:r w:rsidRPr="00FC50F2">
        <w:rPr>
          <w:rFonts w:ascii="Times New Roman" w:hAnsi="Times New Roman"/>
          <w:color w:val="000000"/>
          <w:sz w:val="28"/>
          <w:szCs w:val="28"/>
        </w:rPr>
        <w:t>а</w:t>
      </w:r>
      <w:r w:rsidRPr="00FC50F2">
        <w:rPr>
          <w:rFonts w:ascii="Times New Roman" w:hAnsi="Times New Roman"/>
          <w:color w:val="000000"/>
          <w:sz w:val="28"/>
          <w:szCs w:val="28"/>
        </w:rPr>
        <w:t>щищает сердце от развития и</w:t>
      </w:r>
      <w:r w:rsidRPr="00FC50F2">
        <w:rPr>
          <w:rFonts w:ascii="Times New Roman" w:hAnsi="Times New Roman"/>
          <w:color w:val="000000"/>
          <w:sz w:val="28"/>
          <w:szCs w:val="28"/>
        </w:rPr>
        <w:t>н</w:t>
      </w:r>
      <w:r w:rsidRPr="00FC50F2">
        <w:rPr>
          <w:rFonts w:ascii="Times New Roman" w:hAnsi="Times New Roman"/>
          <w:color w:val="000000"/>
          <w:sz w:val="28"/>
          <w:szCs w:val="28"/>
        </w:rPr>
        <w:t>фаркта и сдерживает рост раковых клеток.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" o:spid="_x0000_i1037" type="#_x0000_t75" alt="kurkuma" style="width:177.75pt;height:102pt;visibility:visible">
            <v:imagedata r:id="rId18" o:title=""/>
          </v:shape>
        </w:pic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        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Четырнадцатое место заняли грибы шиитаке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Грибы обладают иммуностимул</w:t>
      </w:r>
      <w:r w:rsidRPr="00FC50F2">
        <w:rPr>
          <w:rFonts w:ascii="Times New Roman" w:hAnsi="Times New Roman"/>
          <w:color w:val="000000"/>
          <w:sz w:val="28"/>
          <w:szCs w:val="28"/>
        </w:rPr>
        <w:t>и</w:t>
      </w:r>
      <w:r w:rsidRPr="00FC50F2">
        <w:rPr>
          <w:rFonts w:ascii="Times New Roman" w:hAnsi="Times New Roman"/>
          <w:color w:val="000000"/>
          <w:sz w:val="28"/>
          <w:szCs w:val="28"/>
        </w:rPr>
        <w:t>рующим действие и защищают от развития рака груди, яичников и матки.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0F2">
        <w:rPr>
          <w:rFonts w:ascii="Times New Roman" w:hAnsi="Times New Roman"/>
          <w:color w:val="000000"/>
          <w:sz w:val="28"/>
          <w:szCs w:val="28"/>
        </w:rPr>
        <w:t>Овощи и фрукты.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7" o:spid="_x0000_i1038" type="#_x0000_t75" alt="griby" style="width:153.75pt;height:115.5pt;visibility:visible">
            <v:imagedata r:id="rId19" o:title=""/>
          </v:shape>
        </w:pic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 w:rsidP="00901A50">
      <w:pPr>
        <w:shd w:val="clear" w:color="auto" w:fill="FFFFFF"/>
        <w:spacing w:before="102" w:after="102" w:line="240" w:lineRule="auto"/>
        <w:textAlignment w:val="baseline"/>
        <w:outlineLvl w:val="2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       </w:t>
      </w:r>
      <w:r w:rsidRPr="00FC50F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Список полезных продуктов замкнули кисломолочные продукты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  <w:sectPr w:rsidR="009E4C32" w:rsidSect="00773B78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C50F2">
        <w:rPr>
          <w:rFonts w:ascii="Times New Roman" w:hAnsi="Times New Roman"/>
          <w:color w:val="000000"/>
          <w:sz w:val="28"/>
          <w:szCs w:val="28"/>
        </w:rPr>
        <w:t>По мнению ученых, пол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0F2">
        <w:rPr>
          <w:rFonts w:ascii="Times New Roman" w:hAnsi="Times New Roman"/>
          <w:color w:val="000000"/>
          <w:sz w:val="28"/>
          <w:szCs w:val="28"/>
        </w:rPr>
        <w:t>литра к</w:t>
      </w:r>
      <w:r w:rsidRPr="00FC50F2">
        <w:rPr>
          <w:rFonts w:ascii="Times New Roman" w:hAnsi="Times New Roman"/>
          <w:color w:val="000000"/>
          <w:sz w:val="28"/>
          <w:szCs w:val="28"/>
        </w:rPr>
        <w:t>е</w:t>
      </w:r>
      <w:r w:rsidRPr="00FC50F2">
        <w:rPr>
          <w:rFonts w:ascii="Times New Roman" w:hAnsi="Times New Roman"/>
          <w:color w:val="000000"/>
          <w:sz w:val="28"/>
          <w:szCs w:val="28"/>
        </w:rPr>
        <w:t>фира или йогурта в день укрепят иммунитет и защитят от развития сердечно-сосудистых и онколог</w:t>
      </w:r>
      <w:r w:rsidRPr="00FC50F2">
        <w:rPr>
          <w:rFonts w:ascii="Times New Roman" w:hAnsi="Times New Roman"/>
          <w:color w:val="000000"/>
          <w:sz w:val="28"/>
          <w:szCs w:val="28"/>
        </w:rPr>
        <w:t>и</w:t>
      </w:r>
      <w:r w:rsidRPr="00FC50F2">
        <w:rPr>
          <w:rFonts w:ascii="Times New Roman" w:hAnsi="Times New Roman"/>
          <w:color w:val="000000"/>
          <w:sz w:val="28"/>
          <w:szCs w:val="28"/>
        </w:rPr>
        <w:t>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C50F2">
        <w:rPr>
          <w:rFonts w:ascii="Times New Roman" w:hAnsi="Times New Roman"/>
          <w:color w:val="000000"/>
          <w:sz w:val="28"/>
          <w:szCs w:val="28"/>
        </w:rPr>
        <w:t xml:space="preserve"> заболеваний.</w:t>
      </w:r>
    </w:p>
    <w:p w:rsidR="009E4C3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  <w:sectPr w:rsidR="009E4C32" w:rsidSect="00C665D1">
          <w:type w:val="continuous"/>
          <w:pgSz w:w="11906" w:h="16838"/>
          <w:pgMar w:top="719" w:right="850" w:bottom="719" w:left="1701" w:header="708" w:footer="708" w:gutter="0"/>
          <w:cols w:num="2" w:space="709"/>
          <w:docGrid w:linePitch="360"/>
        </w:sectPr>
      </w:pPr>
      <w:r w:rsidRPr="00D50276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8" o:spid="_x0000_i1039" type="#_x0000_t75" alt="yogurt" style="width:195pt;height:74.25pt;visibility:visible">
            <v:imagedata r:id="rId20" o:title=""/>
          </v:shape>
        </w:pict>
      </w:r>
    </w:p>
    <w:p w:rsidR="009E4C32" w:rsidRPr="00FC50F2" w:rsidRDefault="009E4C32" w:rsidP="00901A50">
      <w:pPr>
        <w:shd w:val="clear" w:color="auto" w:fill="FFFFFF"/>
        <w:spacing w:after="204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E4C32" w:rsidRPr="00FC50F2" w:rsidRDefault="009E4C32">
      <w:pPr>
        <w:rPr>
          <w:rFonts w:ascii="Times New Roman" w:hAnsi="Times New Roman"/>
          <w:sz w:val="28"/>
          <w:szCs w:val="28"/>
        </w:rPr>
      </w:pPr>
    </w:p>
    <w:sectPr w:rsidR="009E4C32" w:rsidRPr="00FC50F2" w:rsidSect="00773B78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3F62"/>
    <w:multiLevelType w:val="multilevel"/>
    <w:tmpl w:val="11D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50"/>
    <w:rsid w:val="000637FC"/>
    <w:rsid w:val="000F48DD"/>
    <w:rsid w:val="00147787"/>
    <w:rsid w:val="00632056"/>
    <w:rsid w:val="006A505F"/>
    <w:rsid w:val="006E7EDF"/>
    <w:rsid w:val="00773B78"/>
    <w:rsid w:val="007A7EFB"/>
    <w:rsid w:val="007E5C38"/>
    <w:rsid w:val="00901A50"/>
    <w:rsid w:val="009205F4"/>
    <w:rsid w:val="0093045F"/>
    <w:rsid w:val="00974F5F"/>
    <w:rsid w:val="009D77EC"/>
    <w:rsid w:val="009E4C32"/>
    <w:rsid w:val="00C62481"/>
    <w:rsid w:val="00C665D1"/>
    <w:rsid w:val="00D50276"/>
    <w:rsid w:val="00DD3FC4"/>
    <w:rsid w:val="00E21CA0"/>
    <w:rsid w:val="00E35A49"/>
    <w:rsid w:val="00E73EFB"/>
    <w:rsid w:val="00F8653A"/>
    <w:rsid w:val="00FB150B"/>
    <w:rsid w:val="00FC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E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01A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01A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01A5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1A50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0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01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01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607">
          <w:marLeft w:val="0"/>
          <w:marRight w:val="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08">
          <w:marLeft w:val="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4</Pages>
  <Words>527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10</cp:revision>
  <dcterms:created xsi:type="dcterms:W3CDTF">2018-08-01T17:45:00Z</dcterms:created>
  <dcterms:modified xsi:type="dcterms:W3CDTF">2018-08-16T13:37:00Z</dcterms:modified>
</cp:coreProperties>
</file>