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83" w:rsidRPr="008B6DA9" w:rsidRDefault="00716583">
      <w:pPr>
        <w:ind w:firstLine="567"/>
        <w:rPr>
          <w:rFonts w:ascii="Times New Roman" w:hAnsi="Times New Roman"/>
          <w:sz w:val="28"/>
          <w:szCs w:val="28"/>
        </w:rPr>
      </w:pPr>
      <w:r w:rsidRPr="00FC6583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ы выяснили, сколько вреда приносят разные виды курения на самом деле" style="width:380.25pt;height:191.25pt;visibility:visible">
            <v:imagedata r:id="rId5" o:title=""/>
          </v:shape>
        </w:pic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То, что мы привыкли называть сигаретой, в табачной индустрии и в документах Всемирной организации здравоохранения называют СДН, то есть «система доставки никотина». Никотин, угарный газ, ацетон, мышьяк, метан, полоний... И это вовсе не урок химии, а содержимое одной-единственной сигареты. </w:t>
      </w:r>
      <w:hyperlink r:id="rId6" w:tgtFrame="_blank" w:history="1">
        <w:r w:rsidRPr="008B6DA9">
          <w:rPr>
            <w:rFonts w:ascii="Times New Roman" w:hAnsi="Times New Roman"/>
            <w:color w:val="0064AF"/>
            <w:sz w:val="28"/>
            <w:szCs w:val="28"/>
            <w:u w:val="single"/>
            <w:lang w:eastAsia="ru-RU"/>
          </w:rPr>
          <w:t>Исследователи подсчитали</w:t>
        </w:r>
      </w:hyperlink>
      <w:r w:rsidRPr="008B6DA9">
        <w:rPr>
          <w:rFonts w:ascii="Times New Roman" w:hAnsi="Times New Roman"/>
          <w:sz w:val="28"/>
          <w:szCs w:val="28"/>
          <w:lang w:eastAsia="ru-RU"/>
        </w:rPr>
        <w:t>, что сигаретный дым содержит 7 357 химических соединений разных классов.</w: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К примеру, табачный дым содержит угарный газ, который, попадая в кровь, образует прочную связь с гемоглобином. Из-за этого у курильщика наступает кислородное голодание. Для постоянно курящих людей любая физическая нагрузка становится настоящим испытанием.</w: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7" w:anchor="image8242165" w:history="1">
        <w:r w:rsidRPr="00FC6583">
          <w:rPr>
            <w:rFonts w:ascii="Times New Roman" w:hAnsi="Times New Roman"/>
            <w:noProof/>
            <w:color w:val="0064AF"/>
            <w:sz w:val="28"/>
            <w:szCs w:val="28"/>
            <w:lang w:eastAsia="ru-RU"/>
          </w:rPr>
          <w:pict>
            <v:shape id="Рисунок 4" o:spid="_x0000_i1026" type="#_x0000_t75" alt="Мы выяснили, сколько вреда приносят разные виды курения на самом деле" href="https://www.adme.ru/zhizn-nauka/my-vyyasnili-skolko-vreda-prinosyat-raznye-vidy-kureniya-na-samom-dele-164901#image82421" style="width:448.5pt;height:276pt;visibility:visible" o:button="t">
              <v:fill o:detectmouseclick="t"/>
              <v:imagedata r:id="rId8" o:title=""/>
            </v:shape>
          </w:pict>
        </w:r>
      </w:hyperlink>
    </w:p>
    <w:p w:rsidR="00716583" w:rsidRPr="008B6DA9" w:rsidRDefault="00716583" w:rsidP="008B6DA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Среднее количество выкуриваемых сигарет на человека.</w: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Стоит также помнить и о том, что:</w:t>
      </w:r>
    </w:p>
    <w:p w:rsidR="00716583" w:rsidRPr="008B6DA9" w:rsidRDefault="00716583" w:rsidP="008B6DA9">
      <w:pPr>
        <w:numPr>
          <w:ilvl w:val="0"/>
          <w:numId w:val="1"/>
        </w:numPr>
        <w:spacing w:after="0" w:line="240" w:lineRule="auto"/>
        <w:ind w:left="520" w:firstLine="567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2 пачки сигарет содержат смертельную дозу никотина. Это значит, что, выкурив такое количество сигарет за 1 раз, можно звонить в реанимацию.</w:t>
      </w:r>
    </w:p>
    <w:p w:rsidR="00716583" w:rsidRPr="008B6DA9" w:rsidRDefault="00716583" w:rsidP="008B6DA9">
      <w:pPr>
        <w:numPr>
          <w:ilvl w:val="0"/>
          <w:numId w:val="1"/>
        </w:numPr>
        <w:spacing w:after="0" w:line="240" w:lineRule="auto"/>
        <w:ind w:left="520" w:firstLine="567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Пачка сигарет в день — это около 500 рентген облучения за год.</w:t>
      </w:r>
    </w:p>
    <w:p w:rsidR="00716583" w:rsidRPr="008B6DA9" w:rsidRDefault="00716583" w:rsidP="008B6DA9">
      <w:pPr>
        <w:numPr>
          <w:ilvl w:val="0"/>
          <w:numId w:val="1"/>
        </w:numPr>
        <w:spacing w:after="0" w:line="240" w:lineRule="auto"/>
        <w:ind w:left="520" w:firstLine="567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После затяжки никотин попадает в головной мозг через 7 секунд. Он вызывает спазм сосудов, отсюда нарушение питания тканей кислородом.</w:t>
      </w:r>
    </w:p>
    <w:p w:rsidR="00716583" w:rsidRPr="008B6DA9" w:rsidRDefault="00716583" w:rsidP="008B6DA9">
      <w:pPr>
        <w:spacing w:after="0" w:line="659" w:lineRule="atLeast"/>
        <w:ind w:firstLine="567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 xml:space="preserve"> «Легкие» сигареты</w: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9" w:anchor="image8242215" w:history="1">
        <w:r w:rsidRPr="00FC6583">
          <w:rPr>
            <w:rFonts w:ascii="Times New Roman" w:hAnsi="Times New Roman"/>
            <w:noProof/>
            <w:color w:val="0064AF"/>
            <w:sz w:val="28"/>
            <w:szCs w:val="28"/>
            <w:lang w:eastAsia="ru-RU"/>
          </w:rPr>
          <w:pict>
            <v:shape id="Рисунок 5" o:spid="_x0000_i1027" type="#_x0000_t75" alt="Мы выяснили, сколько вреда приносят разные виды курения на самом деле" href="https://www.adme.ru/zhizn-nauka/my-vyyasnili-skolko-vreda-prinosyat-raznye-vidy-kureniya-na-samom-dele-164901#image82422" style="width:380.25pt;height:223.5pt;visibility:visible" o:button="t">
              <v:fill o:detectmouseclick="t"/>
              <v:imagedata r:id="rId10" o:title=""/>
            </v:shape>
          </w:pict>
        </w:r>
      </w:hyperlink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 xml:space="preserve"> «Легкие» сигареты называют наименее вредными, но это вовсе не так. Да, в них уменьшенное содержание смол и никотина. Но не это главные показатели вреда сигареты. Есть еще другие, которые, к сожалению, на пачке не указываются. В «легких» сигаретах сохраняется очень высокая концентрация специфических </w:t>
      </w:r>
      <w:hyperlink r:id="rId11" w:tgtFrame="_blank" w:history="1">
        <w:r w:rsidRPr="008B6DA9">
          <w:rPr>
            <w:rFonts w:ascii="Times New Roman" w:hAnsi="Times New Roman"/>
            <w:color w:val="0064AF"/>
            <w:sz w:val="28"/>
            <w:szCs w:val="28"/>
            <w:u w:val="single"/>
            <w:lang w:eastAsia="ru-RU"/>
          </w:rPr>
          <w:t>нитрозаминов</w:t>
        </w:r>
      </w:hyperlink>
      <w:r w:rsidRPr="008B6DA9">
        <w:rPr>
          <w:rFonts w:ascii="Times New Roman" w:hAnsi="Times New Roman"/>
          <w:sz w:val="28"/>
          <w:szCs w:val="28"/>
          <w:lang w:eastAsia="ru-RU"/>
        </w:rPr>
        <w:t> — так называются канцерогены, которые содержатся не в смоле, а в самом табаке.</w: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Одна группа канцерогенов контролируется, а вторая остается без надзора — на это и рассчитывает производитель.</w: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Кроме того, организм курящего </w:t>
      </w:r>
      <w:hyperlink r:id="rId12" w:tgtFrame="_blank" w:history="1">
        <w:r w:rsidRPr="008B6DA9">
          <w:rPr>
            <w:rFonts w:ascii="Times New Roman" w:hAnsi="Times New Roman"/>
            <w:color w:val="0064AF"/>
            <w:sz w:val="28"/>
            <w:szCs w:val="28"/>
            <w:u w:val="single"/>
            <w:lang w:eastAsia="ru-RU"/>
          </w:rPr>
          <w:t>требует свою дозу никотина</w:t>
        </w:r>
      </w:hyperlink>
      <w:r w:rsidRPr="008B6DA9">
        <w:rPr>
          <w:rFonts w:ascii="Times New Roman" w:hAnsi="Times New Roman"/>
          <w:sz w:val="28"/>
          <w:szCs w:val="28"/>
          <w:lang w:eastAsia="ru-RU"/>
        </w:rPr>
        <w:t>, и, ес</w:t>
      </w:r>
      <w:r>
        <w:rPr>
          <w:rFonts w:ascii="Times New Roman" w:hAnsi="Times New Roman"/>
          <w:sz w:val="28"/>
          <w:szCs w:val="28"/>
          <w:lang w:eastAsia="ru-RU"/>
        </w:rPr>
        <w:t xml:space="preserve">ли в сигарете его меньше, чем  привыкли, </w:t>
      </w:r>
      <w:r w:rsidRPr="008B6DA9">
        <w:rPr>
          <w:rFonts w:ascii="Times New Roman" w:hAnsi="Times New Roman"/>
          <w:sz w:val="28"/>
          <w:szCs w:val="28"/>
          <w:lang w:eastAsia="ru-RU"/>
        </w:rPr>
        <w:t>просто выкурите еще</w:t>
      </w:r>
      <w:r>
        <w:rPr>
          <w:rFonts w:ascii="Times New Roman" w:hAnsi="Times New Roman"/>
          <w:sz w:val="28"/>
          <w:szCs w:val="28"/>
          <w:lang w:eastAsia="ru-RU"/>
        </w:rPr>
        <w:t xml:space="preserve"> и  еще,</w:t>
      </w:r>
      <w:r w:rsidRPr="008B6DA9">
        <w:rPr>
          <w:rFonts w:ascii="Times New Roman" w:hAnsi="Times New Roman"/>
          <w:sz w:val="28"/>
          <w:szCs w:val="28"/>
          <w:lang w:eastAsia="ru-RU"/>
        </w:rPr>
        <w:t> купите не одну, а две пачки сигарет.</w:t>
      </w:r>
    </w:p>
    <w:p w:rsidR="00716583" w:rsidRPr="008B6DA9" w:rsidRDefault="00716583" w:rsidP="008B6DA9">
      <w:pPr>
        <w:spacing w:after="0" w:line="659" w:lineRule="atLeast"/>
        <w:ind w:firstLine="567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Сигары</w: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13" w:anchor="image8242265" w:history="1">
        <w:r w:rsidRPr="00FC6583">
          <w:rPr>
            <w:rFonts w:ascii="Times New Roman" w:hAnsi="Times New Roman"/>
            <w:noProof/>
            <w:color w:val="0064AF"/>
            <w:sz w:val="28"/>
            <w:szCs w:val="28"/>
            <w:lang w:eastAsia="ru-RU"/>
          </w:rPr>
          <w:pict>
            <v:shape id="Рисунок 6" o:spid="_x0000_i1028" type="#_x0000_t75" alt="Мы выяснили, сколько вреда приносят разные виды курения на самом деле" href="https://www.adme.ru/zhizn-nauka/my-vyyasnili-skolko-vreda-prinosyat-raznye-vidy-kureniya-na-samom-dele-164901#image82422" style="width:345.75pt;height:226.5pt;visibility:visible" o:button="t">
              <v:fill o:detectmouseclick="t"/>
              <v:imagedata r:id="rId14" o:title=""/>
            </v:shape>
          </w:pict>
        </w:r>
      </w:hyperlink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Главным аргументом в пользу сигар называют то, что на улице их не покуришь и что они приба</w:t>
      </w:r>
      <w:r>
        <w:rPr>
          <w:rFonts w:ascii="Times New Roman" w:hAnsi="Times New Roman"/>
          <w:sz w:val="28"/>
          <w:szCs w:val="28"/>
          <w:lang w:eastAsia="ru-RU"/>
        </w:rPr>
        <w:t>вляют образу мужчины солидность</w:t>
      </w:r>
      <w:r w:rsidRPr="008B6DA9">
        <w:rPr>
          <w:rFonts w:ascii="Times New Roman" w:hAnsi="Times New Roman"/>
          <w:sz w:val="28"/>
          <w:szCs w:val="28"/>
          <w:lang w:eastAsia="ru-RU"/>
        </w:rPr>
        <w:t>. Да, сигары действительно курят реже, чем сигареты. Но в одной сигаре при этом </w:t>
      </w:r>
      <w:hyperlink r:id="rId15" w:tgtFrame="_blank" w:history="1">
        <w:r w:rsidRPr="008B6DA9">
          <w:rPr>
            <w:rFonts w:ascii="Times New Roman" w:hAnsi="Times New Roman"/>
            <w:color w:val="0064AF"/>
            <w:sz w:val="28"/>
            <w:szCs w:val="28"/>
            <w:u w:val="single"/>
            <w:lang w:eastAsia="ru-RU"/>
          </w:rPr>
          <w:t>содержится столько табака</w:t>
        </w:r>
      </w:hyperlink>
      <w:r w:rsidRPr="008B6DA9">
        <w:rPr>
          <w:rFonts w:ascii="Times New Roman" w:hAnsi="Times New Roman"/>
          <w:sz w:val="28"/>
          <w:szCs w:val="28"/>
          <w:lang w:eastAsia="ru-RU"/>
        </w:rPr>
        <w:t> и вредных веществ, сколько в целой пачке обычных сигарет.</w: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Следовательно, делаеться</w:t>
      </w:r>
      <w:r w:rsidRPr="008B6DA9">
        <w:rPr>
          <w:rFonts w:ascii="Times New Roman" w:hAnsi="Times New Roman"/>
          <w:sz w:val="28"/>
          <w:szCs w:val="28"/>
          <w:lang w:eastAsia="ru-RU"/>
        </w:rPr>
        <w:t xml:space="preserve"> выбор между большой дозой яда, но реже, или меньшими, но чаще.</w: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После многочисленных проверок выяснилось, что сигарный дым является лидером по мутагенности. Канадские токсикологи установили, что сигары по этому показателю в 2,42 раза превзошли сигареты.</w:t>
      </w:r>
    </w:p>
    <w:p w:rsidR="00716583" w:rsidRPr="008B6DA9" w:rsidRDefault="00716583" w:rsidP="008B6DA9">
      <w:pPr>
        <w:spacing w:after="0" w:line="659" w:lineRule="atLeast"/>
        <w:ind w:firstLine="567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Самокрутки</w: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16" w:anchor="image8242315" w:history="1">
        <w:r w:rsidRPr="00FC6583">
          <w:rPr>
            <w:rFonts w:ascii="Times New Roman" w:hAnsi="Times New Roman"/>
            <w:noProof/>
            <w:color w:val="0064AF"/>
            <w:sz w:val="28"/>
            <w:szCs w:val="28"/>
            <w:lang w:eastAsia="ru-RU"/>
          </w:rPr>
          <w:pict>
            <v:shape id="Рисунок 7" o:spid="_x0000_i1029" type="#_x0000_t75" alt="Мы выяснили, сколько вреда приносят разные виды курения на самом деле" href="https://www.adme.ru/zhizn-nauka/my-vyyasnili-skolko-vreda-prinosyat-raznye-vidy-kureniya-na-samom-dele-164901#image82423" style="width:302.25pt;height:201pt;visibility:visible" o:button="t">
              <v:fill o:detectmouseclick="t"/>
              <v:imagedata r:id="rId17" o:title=""/>
            </v:shape>
          </w:pict>
        </w:r>
      </w:hyperlink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Самокрутки — это те же сигареты: отличия ме</w:t>
      </w:r>
      <w:r>
        <w:rPr>
          <w:rFonts w:ascii="Times New Roman" w:hAnsi="Times New Roman"/>
          <w:sz w:val="28"/>
          <w:szCs w:val="28"/>
          <w:lang w:eastAsia="ru-RU"/>
        </w:rPr>
        <w:t xml:space="preserve">жду ними минимальные. То, что </w:t>
      </w:r>
      <w:r w:rsidRPr="008B6DA9">
        <w:rPr>
          <w:rFonts w:ascii="Times New Roman" w:hAnsi="Times New Roman"/>
          <w:sz w:val="28"/>
          <w:szCs w:val="28"/>
          <w:lang w:eastAsia="ru-RU"/>
        </w:rPr>
        <w:t> самостоятельно «собираете» свою сигарету из полуфабрикатов, вред от процесса курения не уменьшает. Угарный газ, никотин и аммиак — список вредных веществ ничем не отличается от обычной сигареты.</w: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Более того, как </w:t>
      </w:r>
      <w:hyperlink r:id="rId18" w:tgtFrame="_blank" w:history="1">
        <w:r w:rsidRPr="008B6DA9">
          <w:rPr>
            <w:rFonts w:ascii="Times New Roman" w:hAnsi="Times New Roman"/>
            <w:color w:val="0064AF"/>
            <w:sz w:val="28"/>
            <w:szCs w:val="28"/>
            <w:u w:val="single"/>
            <w:lang w:eastAsia="ru-RU"/>
          </w:rPr>
          <w:t>сообщают новозеландские ученые</w:t>
        </w:r>
      </w:hyperlink>
      <w:r w:rsidRPr="008B6DA9">
        <w:rPr>
          <w:rFonts w:ascii="Times New Roman" w:hAnsi="Times New Roman"/>
          <w:sz w:val="28"/>
          <w:szCs w:val="28"/>
          <w:lang w:eastAsia="ru-RU"/>
        </w:rPr>
        <w:t> из Университета города Отаго (University of Otago), самокрутки могут быть гораздо вреднее, чем классические сигареты.</w: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Сравнительный анализ компонентов табака обычных сигарет и самокруток показал, что в сигаретах содержится около 0,5 % различных вредных добавок, а в фасованном табаке порой до 18 %.</w:t>
      </w:r>
    </w:p>
    <w:p w:rsidR="00716583" w:rsidRPr="008B6DA9" w:rsidRDefault="00716583" w:rsidP="008B6DA9">
      <w:pPr>
        <w:spacing w:after="0" w:line="659" w:lineRule="atLeast"/>
        <w:ind w:firstLine="567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Курительная трубка</w: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19" w:anchor="image8242365" w:history="1">
        <w:r w:rsidRPr="00FC6583">
          <w:rPr>
            <w:rFonts w:ascii="Times New Roman" w:hAnsi="Times New Roman"/>
            <w:noProof/>
            <w:color w:val="0064AF"/>
            <w:sz w:val="28"/>
            <w:szCs w:val="28"/>
            <w:lang w:eastAsia="ru-RU"/>
          </w:rPr>
          <w:pict>
            <v:shape id="Рисунок 8" o:spid="_x0000_i1030" type="#_x0000_t75" alt="Мы выяснили, сколько вреда приносят разные виды курения на самом деле" href="https://www.adme.ru/zhizn-nauka/my-vyyasnili-skolko-vreda-prinosyat-raznye-vidy-kureniya-na-samom-dele-164901#image82423" style="width:331.5pt;height:166.5pt;visibility:visible" o:button="t">
              <v:fill o:detectmouseclick="t"/>
              <v:imagedata r:id="rId20" o:title=""/>
            </v:shape>
          </w:pict>
        </w:r>
      </w:hyperlink>
    </w:p>
    <w:p w:rsidR="00716583" w:rsidRPr="008B6DA9" w:rsidRDefault="00716583" w:rsidP="008B6DA9">
      <w:pPr>
        <w:spacing w:after="0" w:line="278" w:lineRule="atLeast"/>
        <w:ind w:firstLine="567"/>
        <w:jc w:val="center"/>
        <w:rPr>
          <w:rFonts w:ascii="Times New Roman" w:hAnsi="Times New Roman"/>
          <w:i/>
          <w:iCs/>
          <w:color w:val="939393"/>
          <w:sz w:val="28"/>
          <w:szCs w:val="28"/>
          <w:lang w:eastAsia="ru-RU"/>
        </w:rPr>
      </w:pPr>
      <w:r w:rsidRPr="008B6DA9">
        <w:rPr>
          <w:rFonts w:ascii="Times New Roman" w:hAnsi="Times New Roman"/>
          <w:i/>
          <w:iCs/>
          <w:color w:val="939393"/>
          <w:sz w:val="28"/>
          <w:szCs w:val="28"/>
          <w:lang w:eastAsia="ru-RU"/>
        </w:rPr>
        <w:t> </w: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Трубку курят обычно не взатяг, лишь пускают дым в рот, смакуют вкус и выдыхают. И несмотря на это, основное действующее вещество, вызывающие привыкание — никотин, все же усваивается организмом, пусть даже и в меньшем количестве.</w: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Для курения трубок зачастую используют табак из сырья высокого качества, которое лучше, чем сигареты. Кроме того, при курении трубки нет сигаретной бумаги и клея, продукты горения которых также наносят вред.</w: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8B6DA9">
        <w:rPr>
          <w:rFonts w:ascii="Times New Roman" w:hAnsi="Times New Roman"/>
          <w:sz w:val="28"/>
          <w:szCs w:val="28"/>
          <w:lang w:eastAsia="ru-RU"/>
        </w:rPr>
        <w:t>месте с тем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B6DA9">
        <w:rPr>
          <w:rFonts w:ascii="Times New Roman" w:hAnsi="Times New Roman"/>
          <w:sz w:val="28"/>
          <w:szCs w:val="28"/>
          <w:lang w:eastAsia="ru-RU"/>
        </w:rPr>
        <w:t xml:space="preserve"> основные токсичные компоненты, отравляющие человеческий организм, полностью идентичны как в сигаретах, так и в трубке. </w:t>
      </w:r>
      <w:hyperlink r:id="rId21" w:tgtFrame="_blank" w:history="1">
        <w:r w:rsidRPr="008B6DA9">
          <w:rPr>
            <w:rFonts w:ascii="Times New Roman" w:hAnsi="Times New Roman"/>
            <w:color w:val="0064AF"/>
            <w:sz w:val="28"/>
            <w:szCs w:val="28"/>
            <w:u w:val="single"/>
            <w:lang w:eastAsia="ru-RU"/>
          </w:rPr>
          <w:t>Все табачные дымы содержат канцерогены</w:t>
        </w:r>
      </w:hyperlink>
      <w:r w:rsidRPr="008B6DA9">
        <w:rPr>
          <w:rFonts w:ascii="Times New Roman" w:hAnsi="Times New Roman"/>
          <w:sz w:val="28"/>
          <w:szCs w:val="28"/>
          <w:lang w:eastAsia="ru-RU"/>
        </w:rPr>
        <w:t>. И при тлении чистого табака внутри табачной камеры наиболее вредно вдыхание самого табачного дыма.</w:t>
      </w:r>
    </w:p>
    <w:p w:rsidR="00716583" w:rsidRPr="008B6DA9" w:rsidRDefault="00716583" w:rsidP="008B6DA9">
      <w:pPr>
        <w:spacing w:after="0" w:line="659" w:lineRule="atLeast"/>
        <w:ind w:firstLine="567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Электронные сигареты</w: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22" w:anchor="image8242415" w:history="1">
        <w:r w:rsidRPr="00FC6583">
          <w:rPr>
            <w:rFonts w:ascii="Times New Roman" w:hAnsi="Times New Roman"/>
            <w:noProof/>
            <w:color w:val="0064AF"/>
            <w:sz w:val="28"/>
            <w:szCs w:val="28"/>
            <w:lang w:eastAsia="ru-RU"/>
          </w:rPr>
          <w:pict>
            <v:shape id="Рисунок 9" o:spid="_x0000_i1031" type="#_x0000_t75" alt="Мы выяснили, сколько вреда приносят разные виды курения на самом деле" href="https://www.adme.ru/zhizn-nauka/my-vyyasnili-skolko-vreda-prinosyat-raznye-vidy-kureniya-na-samom-dele-164901#image82424" style="width:267.75pt;height:175.5pt;visibility:visible" o:button="t">
              <v:fill o:detectmouseclick="t"/>
              <v:imagedata r:id="rId23" o:title=""/>
            </v:shape>
          </w:pict>
        </w:r>
      </w:hyperlink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Основной задачей электронной сигареты было избавление курильщика от вредной привычки путем замены горького дыма на ароматный пар. Заядлые курильщики выбирают жидкость с содержанием никотина и постепенно уменьшают его дозировку при курении.</w: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И в то же время анализ крови и мочи у любителей электронных сигарет показал, что на них точно так же влияют нитрозамины и токсичные полимеры. Никотин, который в них содержится, вызывает привыкание и является сильным нейротоксином.</w:t>
      </w:r>
    </w:p>
    <w:p w:rsidR="00716583" w:rsidRPr="008B6DA9" w:rsidRDefault="00716583" w:rsidP="008B6DA9">
      <w:pPr>
        <w:spacing w:after="0" w:line="659" w:lineRule="atLeast"/>
        <w:ind w:firstLine="567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Вейп</w: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24" w:anchor="image8242465" w:history="1">
        <w:r w:rsidRPr="00FC6583">
          <w:rPr>
            <w:rFonts w:ascii="Times New Roman" w:hAnsi="Times New Roman"/>
            <w:noProof/>
            <w:color w:val="0064AF"/>
            <w:sz w:val="28"/>
            <w:szCs w:val="28"/>
            <w:lang w:eastAsia="ru-RU"/>
          </w:rPr>
          <w:pict>
            <v:shape id="Рисунок 10" o:spid="_x0000_i1032" type="#_x0000_t75" alt="Мы выяснили, сколько вреда приносят разные виды курения на самом деле" href="https://www.adme.ru/zhizn-nauka/my-vyyasnili-skolko-vreda-prinosyat-raznye-vidy-kureniya-na-samom-dele-164901#image82424" style="width:355.5pt;height:182.25pt;visibility:visible" o:button="t">
              <v:fill o:detectmouseclick="t"/>
              <v:imagedata r:id="rId25" o:title=""/>
            </v:shape>
          </w:pict>
        </w:r>
      </w:hyperlink>
    </w:p>
    <w:p w:rsidR="00716583" w:rsidRPr="008B6DA9" w:rsidRDefault="00716583" w:rsidP="008B6DA9">
      <w:pPr>
        <w:spacing w:after="0" w:line="278" w:lineRule="atLeast"/>
        <w:ind w:firstLine="567"/>
        <w:jc w:val="center"/>
        <w:rPr>
          <w:rFonts w:ascii="Times New Roman" w:hAnsi="Times New Roman"/>
          <w:i/>
          <w:iCs/>
          <w:color w:val="939393"/>
          <w:sz w:val="28"/>
          <w:szCs w:val="28"/>
          <w:lang w:eastAsia="ru-RU"/>
        </w:rPr>
      </w:pPr>
      <w:r w:rsidRPr="008B6DA9">
        <w:rPr>
          <w:rFonts w:ascii="Times New Roman" w:hAnsi="Times New Roman"/>
          <w:i/>
          <w:iCs/>
          <w:color w:val="939393"/>
          <w:sz w:val="28"/>
          <w:szCs w:val="28"/>
          <w:lang w:eastAsia="ru-RU"/>
        </w:rPr>
        <w:t>  </w: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«Вейп, несомненно, менее опасен, чем курение обычной сигареты, — </w:t>
      </w:r>
      <w:hyperlink r:id="rId26" w:tgtFrame="_blank" w:history="1">
        <w:r w:rsidRPr="008B6DA9">
          <w:rPr>
            <w:rFonts w:ascii="Times New Roman" w:hAnsi="Times New Roman"/>
            <w:color w:val="0064AF"/>
            <w:sz w:val="28"/>
            <w:szCs w:val="28"/>
            <w:u w:val="single"/>
            <w:lang w:eastAsia="ru-RU"/>
          </w:rPr>
          <w:t>говорит Стэнтон Гланц (Stanton Glantz)</w:t>
        </w:r>
      </w:hyperlink>
      <w:r w:rsidRPr="008B6DA9">
        <w:rPr>
          <w:rFonts w:ascii="Times New Roman" w:hAnsi="Times New Roman"/>
          <w:sz w:val="28"/>
          <w:szCs w:val="28"/>
          <w:lang w:eastAsia="ru-RU"/>
        </w:rPr>
        <w:t>, научный сотрудник Калифорнийского университета (University of California). — По крайней мере потому, что электронные сигареты создают пар, а не дым, так что курильщик вдыхает меньше никотина, чем мог бы».</w: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 даже если  выбирать</w:t>
      </w:r>
      <w:r w:rsidRPr="008B6DA9">
        <w:rPr>
          <w:rFonts w:ascii="Times New Roman" w:hAnsi="Times New Roman"/>
          <w:sz w:val="28"/>
          <w:szCs w:val="28"/>
          <w:lang w:eastAsia="ru-RU"/>
        </w:rPr>
        <w:t xml:space="preserve"> безникотиновую жидкость, это не значит, что вашему организму это будет полезно.</w: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Основными компонентами любой жидкости для вейпа являются пропиленгликоль и глицерин. Ученые выяснили, что во время нагревания они разлагаются и это приводит к высвобождению таких токсических веществ, как </w:t>
      </w:r>
      <w:hyperlink r:id="rId27" w:tgtFrame="_blank" w:history="1">
        <w:r w:rsidRPr="008B6DA9">
          <w:rPr>
            <w:rFonts w:ascii="Times New Roman" w:hAnsi="Times New Roman"/>
            <w:color w:val="0064AF"/>
            <w:sz w:val="28"/>
            <w:szCs w:val="28"/>
            <w:u w:val="single"/>
            <w:lang w:eastAsia="ru-RU"/>
          </w:rPr>
          <w:t>формальдегид и акролеин</w:t>
        </w:r>
      </w:hyperlink>
      <w:r w:rsidRPr="008B6DA9">
        <w:rPr>
          <w:rFonts w:ascii="Times New Roman" w:hAnsi="Times New Roman"/>
          <w:sz w:val="28"/>
          <w:szCs w:val="28"/>
          <w:lang w:eastAsia="ru-RU"/>
        </w:rPr>
        <w:t>. Формальдегид оказывает негативное воздействие на нервную систему, а акролеин раздражает слизистые оболочки дыхательных путей и глаз.</w: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Во время нагревания спирали вейпа образуется </w:t>
      </w:r>
      <w:hyperlink r:id="rId28" w:tgtFrame="_blank" w:history="1">
        <w:r w:rsidRPr="008B6DA9">
          <w:rPr>
            <w:rFonts w:ascii="Times New Roman" w:hAnsi="Times New Roman"/>
            <w:color w:val="0064AF"/>
            <w:sz w:val="28"/>
            <w:szCs w:val="28"/>
            <w:u w:val="single"/>
            <w:lang w:eastAsia="ru-RU"/>
          </w:rPr>
          <w:t>мелкодисперсный пар</w:t>
        </w:r>
      </w:hyperlink>
      <w:r w:rsidRPr="008B6DA9">
        <w:rPr>
          <w:rFonts w:ascii="Times New Roman" w:hAnsi="Times New Roman"/>
          <w:sz w:val="28"/>
          <w:szCs w:val="28"/>
          <w:lang w:eastAsia="ru-RU"/>
        </w:rPr>
        <w:t>. Этот пар легко вдыхается и не обжигает дыхательные пути. Однако же при чрезмерном нагреве частички жидкости электронных сигарет оседают в легких человека. Именно в этом аспекте и заключается главный вред вейпа.</w:t>
      </w:r>
    </w:p>
    <w:p w:rsidR="00716583" w:rsidRPr="008B6DA9" w:rsidRDefault="00716583" w:rsidP="008B6DA9">
      <w:pPr>
        <w:spacing w:after="0" w:line="659" w:lineRule="atLeast"/>
        <w:ind w:firstLine="567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Кальян</w: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hyperlink r:id="rId29" w:anchor="image8242515" w:history="1">
        <w:r w:rsidRPr="00FC6583">
          <w:rPr>
            <w:rFonts w:ascii="Times New Roman" w:hAnsi="Times New Roman"/>
            <w:noProof/>
            <w:color w:val="0064AF"/>
            <w:sz w:val="28"/>
            <w:szCs w:val="28"/>
            <w:lang w:eastAsia="ru-RU"/>
          </w:rPr>
          <w:pict>
            <v:shape id="Рисунок 11" o:spid="_x0000_i1033" type="#_x0000_t75" alt="Мы выяснили, сколько вреда приносят разные виды курения на самом деле" href="https://www.adme.ru/zhizn-nauka/my-vyyasnili-skolko-vreda-prinosyat-raznye-vidy-kureniya-na-samom-dele-164901#image82425" style="width:384.75pt;height:206.25pt;visibility:visible" o:button="t">
              <v:fill o:detectmouseclick="t"/>
              <v:imagedata r:id="rId30" o:title=""/>
            </v:shape>
          </w:pict>
        </w:r>
      </w:hyperlink>
    </w:p>
    <w:p w:rsidR="00716583" w:rsidRPr="008B6DA9" w:rsidRDefault="00716583" w:rsidP="008B6DA9">
      <w:pPr>
        <w:spacing w:after="0" w:line="278" w:lineRule="atLeast"/>
        <w:ind w:firstLine="567"/>
        <w:jc w:val="center"/>
        <w:rPr>
          <w:rFonts w:ascii="Times New Roman" w:hAnsi="Times New Roman"/>
          <w:i/>
          <w:iCs/>
          <w:color w:val="939393"/>
          <w:sz w:val="28"/>
          <w:szCs w:val="28"/>
          <w:lang w:eastAsia="ru-RU"/>
        </w:rPr>
      </w:pPr>
      <w:r w:rsidRPr="008B6DA9">
        <w:rPr>
          <w:rFonts w:ascii="Times New Roman" w:hAnsi="Times New Roman"/>
          <w:i/>
          <w:iCs/>
          <w:color w:val="939393"/>
          <w:sz w:val="28"/>
          <w:szCs w:val="28"/>
          <w:lang w:eastAsia="ru-RU"/>
        </w:rPr>
        <w:t>  </w: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Реклама кальяна уверяет нас, что он является одним из самых безопасных способов курения. Нам твердят, что все вредные примеси фильтруются водой, кальянный табак тлеет, а не горит, соответственно, в дым не попадают никотин и все вредные вещества.</w: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i/>
          <w:iCs/>
          <w:color w:val="939393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Однако дым кальяна даже после прохождения через водяной фильтр имеет в своем составе </w:t>
      </w:r>
      <w:hyperlink r:id="rId31" w:tgtFrame="_blank" w:history="1">
        <w:r w:rsidRPr="008B6DA9">
          <w:rPr>
            <w:rFonts w:ascii="Times New Roman" w:hAnsi="Times New Roman"/>
            <w:color w:val="0064AF"/>
            <w:sz w:val="28"/>
            <w:szCs w:val="28"/>
            <w:u w:val="single"/>
            <w:lang w:eastAsia="ru-RU"/>
          </w:rPr>
          <w:t>большое количество токсинов</w:t>
        </w:r>
      </w:hyperlink>
      <w:r w:rsidRPr="008B6DA9">
        <w:rPr>
          <w:rFonts w:ascii="Times New Roman" w:hAnsi="Times New Roman"/>
          <w:sz w:val="28"/>
          <w:szCs w:val="28"/>
          <w:lang w:eastAsia="ru-RU"/>
        </w:rPr>
        <w:t> — и тяжелые металлы, и канцерогены.</w:t>
      </w:r>
      <w:r w:rsidRPr="008B6DA9">
        <w:rPr>
          <w:rFonts w:ascii="Times New Roman" w:hAnsi="Times New Roman"/>
          <w:i/>
          <w:iCs/>
          <w:color w:val="939393"/>
          <w:sz w:val="28"/>
          <w:szCs w:val="28"/>
          <w:lang w:eastAsia="ru-RU"/>
        </w:rPr>
        <w:t> </w: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Ученые из Азии и Африки выяснили, что дым, несмотря на прохождение его через охлаждающую жидкость в кальяне, все равно </w:t>
      </w:r>
      <w:hyperlink r:id="rId32" w:tgtFrame="_blank" w:history="1">
        <w:r w:rsidRPr="008B6DA9">
          <w:rPr>
            <w:rFonts w:ascii="Times New Roman" w:hAnsi="Times New Roman"/>
            <w:color w:val="0064AF"/>
            <w:sz w:val="28"/>
            <w:szCs w:val="28"/>
            <w:u w:val="single"/>
            <w:lang w:eastAsia="ru-RU"/>
          </w:rPr>
          <w:t>не остывает до безопасной температуры</w:t>
        </w:r>
      </w:hyperlink>
      <w:r w:rsidRPr="008B6DA9">
        <w:rPr>
          <w:rFonts w:ascii="Times New Roman" w:hAnsi="Times New Roman"/>
          <w:sz w:val="28"/>
          <w:szCs w:val="28"/>
          <w:lang w:eastAsia="ru-RU"/>
        </w:rPr>
        <w:t>. Продукты горения табака, разогревающиеся до 400 °С, просто не успевают остыть, проходя через колбу с водой и трубку. Вдыхая слишком горячие потоки дыма, мы сжигаем микроволоски на нашей гортани, делая попадание в дальнейшем пыли и вредных веществ из воздуха в наши легкие более простым.</w: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B6DA9">
        <w:rPr>
          <w:rFonts w:ascii="Times New Roman" w:hAnsi="Times New Roman"/>
          <w:sz w:val="28"/>
          <w:szCs w:val="28"/>
          <w:lang w:eastAsia="ru-RU"/>
        </w:rPr>
        <w:t>Американские ученые пошли дальше и провели </w:t>
      </w:r>
      <w:hyperlink r:id="rId33" w:tgtFrame="_blank" w:history="1">
        <w:r w:rsidRPr="008B6DA9">
          <w:rPr>
            <w:rFonts w:ascii="Times New Roman" w:hAnsi="Times New Roman"/>
            <w:color w:val="0064AF"/>
            <w:sz w:val="28"/>
            <w:szCs w:val="28"/>
            <w:u w:val="single"/>
            <w:lang w:eastAsia="ru-RU"/>
          </w:rPr>
          <w:t>биохимические исследования слюны и мочи</w:t>
        </w:r>
      </w:hyperlink>
      <w:r w:rsidRPr="008B6DA9">
        <w:rPr>
          <w:rFonts w:ascii="Times New Roman" w:hAnsi="Times New Roman"/>
          <w:sz w:val="28"/>
          <w:szCs w:val="28"/>
          <w:lang w:eastAsia="ru-RU"/>
        </w:rPr>
        <w:t>. Выяснилось, что состав крови у людей с пристрастием к табаку и у кальянных курильщиков примерно одинаковый. И у тех, и у других повышено содержание монооксида углерода и производных никотина. Значительная разница обнаружилась у группы людей, которые употребляли безникотиновый табак. Их показатели оказались близки к норме.</w: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B6DA9">
        <w:rPr>
          <w:rFonts w:ascii="Times New Roman" w:hAnsi="Times New Roman"/>
          <w:sz w:val="28"/>
          <w:szCs w:val="28"/>
          <w:lang w:eastAsia="ru-RU"/>
        </w:rPr>
        <w:t>сследование лишь в очередной раз доказывает, что все хорошо в меру и не стоит ничем, даже на первый взгляд безопасным, злоупотреблять. Ведь одна из самых главных человеческих ценностей — это здоровье.</w:t>
      </w:r>
    </w:p>
    <w:p w:rsidR="00716583" w:rsidRPr="008B6DA9" w:rsidRDefault="00716583" w:rsidP="008B6DA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Задумайтесь</w:t>
      </w:r>
      <w:r w:rsidRPr="008B6DA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нужна ли вам эта привычка или нужно</w:t>
      </w:r>
      <w:r w:rsidRPr="008B6DA9">
        <w:rPr>
          <w:rFonts w:ascii="Times New Roman" w:hAnsi="Times New Roman"/>
          <w:sz w:val="28"/>
          <w:szCs w:val="28"/>
          <w:lang w:eastAsia="ru-RU"/>
        </w:rPr>
        <w:t xml:space="preserve"> отказаться от </w:t>
      </w:r>
      <w:r>
        <w:rPr>
          <w:rFonts w:ascii="Times New Roman" w:hAnsi="Times New Roman"/>
          <w:sz w:val="28"/>
          <w:szCs w:val="28"/>
          <w:lang w:eastAsia="ru-RU"/>
        </w:rPr>
        <w:t xml:space="preserve">этой </w:t>
      </w:r>
      <w:r w:rsidRPr="00A95B2E">
        <w:rPr>
          <w:rFonts w:ascii="Times New Roman" w:hAnsi="Times New Roman"/>
          <w:sz w:val="28"/>
          <w:szCs w:val="28"/>
          <w:u w:val="single"/>
          <w:lang w:eastAsia="ru-RU"/>
        </w:rPr>
        <w:t>самой распространенной вредной привычки в мире</w:t>
      </w:r>
      <w:r w:rsidRPr="008B6DA9">
        <w:rPr>
          <w:rFonts w:ascii="Times New Roman" w:hAnsi="Times New Roman"/>
          <w:sz w:val="28"/>
          <w:szCs w:val="28"/>
          <w:lang w:eastAsia="ru-RU"/>
        </w:rPr>
        <w:t>?</w:t>
      </w:r>
    </w:p>
    <w:sectPr w:rsidR="00716583" w:rsidRPr="008B6DA9" w:rsidSect="008B6DA9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5A5"/>
    <w:multiLevelType w:val="multilevel"/>
    <w:tmpl w:val="5788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04C84"/>
    <w:multiLevelType w:val="multilevel"/>
    <w:tmpl w:val="537E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8327E"/>
    <w:multiLevelType w:val="multilevel"/>
    <w:tmpl w:val="EA8E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A86457"/>
    <w:multiLevelType w:val="multilevel"/>
    <w:tmpl w:val="3F5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D90460"/>
    <w:multiLevelType w:val="multilevel"/>
    <w:tmpl w:val="21C6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DA9"/>
    <w:rsid w:val="0011184A"/>
    <w:rsid w:val="00263A9A"/>
    <w:rsid w:val="002E61E0"/>
    <w:rsid w:val="00606B20"/>
    <w:rsid w:val="00716583"/>
    <w:rsid w:val="008B6DA9"/>
    <w:rsid w:val="00A95B2E"/>
    <w:rsid w:val="00FC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84A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8B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6DA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B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D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8B6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B6DA9"/>
    <w:rPr>
      <w:rFonts w:cs="Times New Roman"/>
      <w:color w:val="0000FF"/>
      <w:u w:val="single"/>
    </w:rPr>
  </w:style>
  <w:style w:type="paragraph" w:customStyle="1" w:styleId="adme-img-copyright">
    <w:name w:val="adme-img-copyright"/>
    <w:basedOn w:val="Normal"/>
    <w:uiPriority w:val="99"/>
    <w:rsid w:val="008B6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me-img-description">
    <w:name w:val="adme-img-description"/>
    <w:basedOn w:val="Normal"/>
    <w:uiPriority w:val="99"/>
    <w:rsid w:val="008B6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ats-value">
    <w:name w:val="stats-value"/>
    <w:basedOn w:val="DefaultParagraphFont"/>
    <w:uiPriority w:val="99"/>
    <w:rsid w:val="008B6DA9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rsid w:val="008B6DA9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8B6DA9"/>
    <w:rPr>
      <w:rFonts w:ascii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1897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03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8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1857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8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1888">
              <w:marLeft w:val="0"/>
              <w:marRight w:val="0"/>
              <w:marTop w:val="87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1862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39">
                  <w:marLeft w:val="0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57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71">
                  <w:marLeft w:val="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881884">
          <w:marLeft w:val="0"/>
          <w:marRight w:val="0"/>
          <w:marTop w:val="87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1904">
              <w:marLeft w:val="69"/>
              <w:marRight w:val="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1913">
              <w:marLeft w:val="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1924">
              <w:marLeft w:val="0"/>
              <w:marRight w:val="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1959">
              <w:marLeft w:val="69"/>
              <w:marRight w:val="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898">
          <w:marLeft w:val="0"/>
          <w:marRight w:val="0"/>
          <w:marTop w:val="347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1853">
              <w:marLeft w:val="0"/>
              <w:marRight w:val="0"/>
              <w:marTop w:val="87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1869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891">
                  <w:marLeft w:val="0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05">
                  <w:marLeft w:val="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19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22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1870">
              <w:marLeft w:val="0"/>
              <w:marRight w:val="0"/>
              <w:marTop w:val="87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1864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873">
                  <w:marLeft w:val="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18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70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73">
                  <w:marLeft w:val="0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1876">
              <w:marLeft w:val="0"/>
              <w:marRight w:val="0"/>
              <w:marTop w:val="87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1867">
                  <w:marLeft w:val="0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00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28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34">
                  <w:marLeft w:val="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50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1890">
              <w:marLeft w:val="0"/>
              <w:marRight w:val="0"/>
              <w:marTop w:val="87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1895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29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46">
                  <w:marLeft w:val="0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62">
                  <w:marLeft w:val="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75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1911">
              <w:marLeft w:val="0"/>
              <w:marRight w:val="0"/>
              <w:marTop w:val="87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1856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887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26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72">
                  <w:marLeft w:val="0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77">
                  <w:marLeft w:val="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1912">
              <w:marLeft w:val="0"/>
              <w:marRight w:val="0"/>
              <w:marTop w:val="87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1871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893">
                  <w:marLeft w:val="0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01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02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45">
                  <w:marLeft w:val="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1932">
              <w:marLeft w:val="0"/>
              <w:marRight w:val="0"/>
              <w:marTop w:val="87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1861">
                  <w:marLeft w:val="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892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14">
                  <w:marLeft w:val="0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16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36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1952">
              <w:marLeft w:val="0"/>
              <w:marRight w:val="0"/>
              <w:marTop w:val="87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1866">
                  <w:marLeft w:val="0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874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48">
                  <w:marLeft w:val="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51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61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1974">
              <w:marLeft w:val="0"/>
              <w:marRight w:val="0"/>
              <w:marTop w:val="87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1863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880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885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42">
                  <w:marLeft w:val="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44">
                  <w:marLeft w:val="0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1976">
              <w:marLeft w:val="0"/>
              <w:marRight w:val="0"/>
              <w:marTop w:val="87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1852">
                  <w:marLeft w:val="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875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31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33">
                  <w:marLeft w:val="69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66">
                  <w:marLeft w:val="0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1872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877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8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1878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930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8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921"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1865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1879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8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1923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8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adme.ru/zhizn-nauka/my-vyyasnili-skolko-vreda-prinosyat-raznye-vidy-kureniya-na-samom-dele-1649015/" TargetMode="External"/><Relationship Id="rId18" Type="http://schemas.openxmlformats.org/officeDocument/2006/relationships/hyperlink" Target="https://aspire2025.org.nz/2014/02/13/personal-view-roll-your-own-cigarettes-are-less-natural-and-at-least-as-harmful-as-factory-rolled-tobacco/" TargetMode="External"/><Relationship Id="rId26" Type="http://schemas.openxmlformats.org/officeDocument/2006/relationships/hyperlink" Target="https://www.livescience.com/54754-what-e-cigarettes-do-in-your-body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bbc.co.uk/2/hi/health/3766349.st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adme.ru/zhizn-nauka/my-vyyasnili-skolko-vreda-prinosyat-raznye-vidy-kureniya-na-samom-dele-1649015/" TargetMode="External"/><Relationship Id="rId12" Type="http://schemas.openxmlformats.org/officeDocument/2006/relationships/hyperlink" Target="https://www.cancer.gov/about-cancer/causes-prevention/risk/tobacco/light-cigarettes-fact-sheet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8.jpeg"/><Relationship Id="rId33" Type="http://schemas.openxmlformats.org/officeDocument/2006/relationships/hyperlink" Target="https://www.health.harvard.edu/newsletter_article/The_hazards_of_hooka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dme.ru/zhizn-nauka/my-vyyasnili-skolko-vreda-prinosyat-raznye-vidy-kureniya-na-samom-dele-1649015/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s://www.adme.ru/zhizn-nauka/my-vyyasnili-skolko-vreda-prinosyat-raznye-vidy-kureniya-na-samom-dele-164901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books/NBK53014/" TargetMode="External"/><Relationship Id="rId11" Type="http://schemas.openxmlformats.org/officeDocument/2006/relationships/hyperlink" Target="https://www.ncbi.nlm.nih.gov/pubmed/16191744" TargetMode="External"/><Relationship Id="rId24" Type="http://schemas.openxmlformats.org/officeDocument/2006/relationships/hyperlink" Target="https://www.adme.ru/zhizn-nauka/my-vyyasnili-skolko-vreda-prinosyat-raznye-vidy-kureniya-na-samom-dele-1649015/" TargetMode="External"/><Relationship Id="rId32" Type="http://schemas.openxmlformats.org/officeDocument/2006/relationships/hyperlink" Target="https://www.ncbi.nlm.nih.gov/pmc/articles/PMC2672364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diffen.com/difference/Cigar_vs_Cigarette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s://www.livescience.com/54754-what-e-cigarettes-do-in-your-body.html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adme.ru/zhizn-nauka/my-vyyasnili-skolko-vreda-prinosyat-raznye-vidy-kureniya-na-samom-dele-1649015/" TargetMode="External"/><Relationship Id="rId31" Type="http://schemas.openxmlformats.org/officeDocument/2006/relationships/hyperlink" Target="https://www.health.harvard.edu/newsletter_article/The_hazards_of_hook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me.ru/zhizn-nauka/my-vyyasnili-skolko-vreda-prinosyat-raznye-vidy-kureniya-na-samom-dele-1649015/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adme.ru/zhizn-nauka/my-vyyasnili-skolko-vreda-prinosyat-raznye-vidy-kureniya-na-samom-dele-1649015/" TargetMode="External"/><Relationship Id="rId27" Type="http://schemas.openxmlformats.org/officeDocument/2006/relationships/hyperlink" Target="http://newscenter.lbl.gov/2016/07/27/e-cigarettes-emit-harmful-chemicals-emit-others/" TargetMode="External"/><Relationship Id="rId30" Type="http://schemas.openxmlformats.org/officeDocument/2006/relationships/image" Target="media/image9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6</Pages>
  <Words>1371</Words>
  <Characters>7821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maks-bmw325@tut.by</dc:creator>
  <cp:keywords/>
  <dc:description/>
  <cp:lastModifiedBy>Admin</cp:lastModifiedBy>
  <cp:revision>3</cp:revision>
  <dcterms:created xsi:type="dcterms:W3CDTF">2020-05-22T07:40:00Z</dcterms:created>
  <dcterms:modified xsi:type="dcterms:W3CDTF">2020-06-08T10:05:00Z</dcterms:modified>
</cp:coreProperties>
</file>